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A2C2E0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4062CC">
        <w:rPr>
          <w:kern w:val="3"/>
          <w:lang w:val="en-US" w:eastAsia="ar-SA"/>
        </w:rPr>
        <w:t>15.08.2025.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2ACC4EE" w:rsidR="00EC05A7" w:rsidRPr="00EC05A7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4062CC">
        <w:rPr>
          <w:b/>
          <w:bCs/>
          <w:kern w:val="3"/>
          <w:lang w:val="en-US" w:eastAsia="ar-SA"/>
        </w:rPr>
        <w:t xml:space="preserve"> </w:t>
      </w:r>
      <w:r w:rsidR="004062CC">
        <w:rPr>
          <w:b/>
          <w:bCs/>
          <w:kern w:val="3"/>
          <w:lang w:val="sr-Cyrl-RS" w:eastAsia="ar-SA"/>
        </w:rPr>
        <w:t>Разна роба</w:t>
      </w:r>
      <w:r w:rsidRPr="00EC05A7">
        <w:rPr>
          <w:b/>
          <w:bCs/>
          <w:kern w:val="3"/>
          <w:lang w:val="en-U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859B8E3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4062CC">
        <w:rPr>
          <w:b/>
          <w:kern w:val="3"/>
          <w:lang w:val="sr-Cyrl-RS" w:eastAsia="ar-SA"/>
        </w:rPr>
        <w:t xml:space="preserve"> До 70.000,00 рсд</w:t>
      </w:r>
      <w:r w:rsidRPr="00EC05A7">
        <w:rPr>
          <w:kern w:val="3"/>
          <w:lang w:val="en-U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3AD9E9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4062CC">
        <w:rPr>
          <w:kern w:val="3"/>
          <w:lang w:val="sr-Cyrl-RS" w:eastAsia="ar-SA"/>
        </w:rPr>
        <w:t xml:space="preserve"> 19.08.2025. 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2C60059" w:rsidR="005C2B67" w:rsidRDefault="004062CC" w:rsidP="00EC05A7">
      <w:pPr>
        <w:rPr>
          <w:lang w:val="sr-Cyrl-RS"/>
        </w:rPr>
      </w:pPr>
      <w:r>
        <w:rPr>
          <w:lang w:val="sr-Cyrl-RS"/>
        </w:rPr>
        <w:t>Ђорђе Зиројевић</w:t>
      </w:r>
    </w:p>
    <w:p w14:paraId="05B930CB" w14:textId="0D3B3DC6" w:rsidR="004062CC" w:rsidRPr="004062CC" w:rsidRDefault="004062CC" w:rsidP="00EC05A7">
      <w:pPr>
        <w:rPr>
          <w:lang w:val="sr-Cyrl-RS"/>
        </w:rPr>
      </w:pPr>
      <w:r>
        <w:rPr>
          <w:lang w:val="sr-Cyrl-RS"/>
        </w:rPr>
        <w:t>069/347-51-24</w:t>
      </w:r>
    </w:p>
    <w:sectPr w:rsidR="004062CC" w:rsidRPr="004062C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C1AD" w14:textId="77777777" w:rsidR="00222455" w:rsidRDefault="00222455">
      <w:r>
        <w:separator/>
      </w:r>
    </w:p>
  </w:endnote>
  <w:endnote w:type="continuationSeparator" w:id="0">
    <w:p w14:paraId="2F17FFD2" w14:textId="77777777" w:rsidR="00222455" w:rsidRDefault="0022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DACD" w14:textId="77777777" w:rsidR="00222455" w:rsidRDefault="00222455">
      <w:r>
        <w:separator/>
      </w:r>
    </w:p>
  </w:footnote>
  <w:footnote w:type="continuationSeparator" w:id="0">
    <w:p w14:paraId="1883356F" w14:textId="77777777" w:rsidR="00222455" w:rsidRDefault="0022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676781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22455"/>
    <w:rsid w:val="00223852"/>
    <w:rsid w:val="0039006E"/>
    <w:rsid w:val="004062CC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A019FA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2025-08-15T10:57:00Z</dcterms:modified>
</cp:coreProperties>
</file>